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FC" w:rsidRPr="005631F4" w:rsidRDefault="009F55F0" w:rsidP="005631F4">
      <w:pPr>
        <w:pStyle w:val="Title"/>
        <w:spacing w:after="240"/>
        <w:rPr>
          <w:rFonts w:ascii="Arial" w:hAnsi="Arial" w:cs="Arial"/>
        </w:rPr>
      </w:pPr>
      <w:bookmarkStart w:id="0" w:name="_GoBack"/>
      <w:bookmarkEnd w:id="0"/>
      <w:r w:rsidRPr="005631F4">
        <w:rPr>
          <w:rFonts w:ascii="Arial" w:hAnsi="Arial" w:cs="Arial"/>
        </w:rPr>
        <w:t>Kilkenny PPN Representative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55F0" w:rsidRPr="005631F4" w:rsidTr="009F55F0">
        <w:trPr>
          <w:trHeight w:val="567"/>
        </w:trPr>
        <w:tc>
          <w:tcPr>
            <w:tcW w:w="3005" w:type="dxa"/>
            <w:vAlign w:val="center"/>
          </w:tcPr>
          <w:p w:rsidR="009F55F0" w:rsidRPr="005631F4" w:rsidRDefault="009F55F0" w:rsidP="009F55F0">
            <w:pPr>
              <w:rPr>
                <w:rFonts w:ascii="Arial" w:hAnsi="Arial" w:cs="Arial"/>
              </w:rPr>
            </w:pPr>
            <w:r w:rsidRPr="005631F4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05" w:type="dxa"/>
            <w:vAlign w:val="center"/>
          </w:tcPr>
          <w:p w:rsidR="009F55F0" w:rsidRPr="005631F4" w:rsidRDefault="009F55F0" w:rsidP="009F55F0">
            <w:pPr>
              <w:rPr>
                <w:rFonts w:ascii="Arial" w:hAnsi="Arial" w:cs="Arial"/>
              </w:rPr>
            </w:pPr>
            <w:r w:rsidRPr="005631F4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3006" w:type="dxa"/>
            <w:vAlign w:val="center"/>
          </w:tcPr>
          <w:p w:rsidR="009F55F0" w:rsidRPr="005631F4" w:rsidRDefault="009F55F0" w:rsidP="009F55F0">
            <w:pPr>
              <w:rPr>
                <w:rFonts w:ascii="Arial" w:hAnsi="Arial" w:cs="Arial"/>
              </w:rPr>
            </w:pPr>
            <w:r w:rsidRPr="005631F4">
              <w:rPr>
                <w:rFonts w:ascii="Arial" w:hAnsi="Arial" w:cs="Arial"/>
                <w:b/>
              </w:rPr>
              <w:t>Venue:</w:t>
            </w:r>
          </w:p>
        </w:tc>
      </w:tr>
    </w:tbl>
    <w:p w:rsidR="009F55F0" w:rsidRPr="005631F4" w:rsidRDefault="009F55F0" w:rsidP="009F55F0">
      <w:pPr>
        <w:spacing w:before="240"/>
        <w:rPr>
          <w:rFonts w:ascii="Arial" w:hAnsi="Arial" w:cs="Arial"/>
        </w:rPr>
      </w:pPr>
      <w:r w:rsidRPr="005631F4">
        <w:rPr>
          <w:rFonts w:ascii="Arial" w:hAnsi="Arial" w:cs="Arial"/>
          <w:b/>
        </w:rPr>
        <w:t>Reporting Representatives Name:</w:t>
      </w:r>
    </w:p>
    <w:p w:rsidR="009F55F0" w:rsidRPr="005631F4" w:rsidRDefault="009F55F0" w:rsidP="009F55F0">
      <w:pPr>
        <w:spacing w:after="0"/>
        <w:rPr>
          <w:rFonts w:ascii="Arial" w:hAnsi="Arial" w:cs="Arial"/>
        </w:rPr>
      </w:pPr>
      <w:r w:rsidRPr="005631F4">
        <w:rPr>
          <w:rFonts w:ascii="Arial" w:hAnsi="Arial" w:cs="Arial"/>
          <w:b/>
        </w:rPr>
        <w:t>Committee:</w:t>
      </w:r>
    </w:p>
    <w:p w:rsidR="009F55F0" w:rsidRPr="005631F4" w:rsidRDefault="002834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9F55F0" w:rsidRPr="005631F4" w:rsidRDefault="009F55F0">
      <w:pPr>
        <w:rPr>
          <w:rFonts w:ascii="Arial" w:hAnsi="Arial" w:cs="Arial"/>
        </w:rPr>
      </w:pPr>
      <w:r w:rsidRPr="005631F4">
        <w:rPr>
          <w:rFonts w:ascii="Arial" w:hAnsi="Arial" w:cs="Arial"/>
          <w:b/>
        </w:rPr>
        <w:t>Were you in attendance at the last Committee Meeting?</w:t>
      </w:r>
      <w:r w:rsidR="005631F4">
        <w:rPr>
          <w:rFonts w:ascii="Arial" w:hAnsi="Arial" w:cs="Arial"/>
        </w:rPr>
        <w:t xml:space="preserve"> Yes / No</w:t>
      </w:r>
    </w:p>
    <w:p w:rsidR="009F55F0" w:rsidRPr="005631F4" w:rsidRDefault="009F55F0">
      <w:pPr>
        <w:rPr>
          <w:rFonts w:ascii="Arial" w:hAnsi="Arial" w:cs="Arial"/>
        </w:rPr>
      </w:pPr>
      <w:r w:rsidRPr="005631F4">
        <w:rPr>
          <w:rFonts w:ascii="Arial" w:hAnsi="Arial" w:cs="Arial"/>
          <w:b/>
        </w:rPr>
        <w:t>Did you consult with the wider PPN / Linkage Group before this meeting?</w:t>
      </w:r>
      <w:r w:rsidR="005631F4">
        <w:rPr>
          <w:rFonts w:ascii="Arial" w:hAnsi="Arial" w:cs="Arial"/>
          <w:b/>
        </w:rPr>
        <w:t xml:space="preserve"> </w:t>
      </w:r>
      <w:r w:rsidR="005631F4">
        <w:rPr>
          <w:rFonts w:ascii="Arial" w:hAnsi="Arial" w:cs="Arial"/>
        </w:rPr>
        <w:t>Yes / No</w:t>
      </w:r>
    </w:p>
    <w:p w:rsidR="009F55F0" w:rsidRPr="005631F4" w:rsidRDefault="0028344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9F55F0" w:rsidRPr="005631F4" w:rsidRDefault="009F55F0">
      <w:pPr>
        <w:rPr>
          <w:rFonts w:ascii="Arial" w:hAnsi="Arial" w:cs="Arial"/>
        </w:rPr>
      </w:pPr>
      <w:r w:rsidRPr="005631F4">
        <w:rPr>
          <w:rFonts w:ascii="Arial" w:hAnsi="Arial" w:cs="Arial"/>
          <w:b/>
        </w:rPr>
        <w:t>Please outline the key issues discussed at the meeting:</w:t>
      </w:r>
    </w:p>
    <w:p w:rsidR="009F55F0" w:rsidRPr="005631F4" w:rsidRDefault="009F55F0" w:rsidP="009F55F0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:rsidR="009F55F0" w:rsidRPr="005631F4" w:rsidRDefault="009F55F0" w:rsidP="009F55F0">
      <w:pPr>
        <w:rPr>
          <w:rFonts w:ascii="Arial" w:hAnsi="Arial" w:cs="Arial"/>
          <w:b/>
        </w:rPr>
      </w:pPr>
      <w:r w:rsidRPr="005631F4">
        <w:rPr>
          <w:rFonts w:ascii="Arial" w:hAnsi="Arial" w:cs="Arial"/>
          <w:b/>
        </w:rPr>
        <w:t>Were any decisions made at the meeting?</w:t>
      </w:r>
    </w:p>
    <w:p w:rsidR="009F55F0" w:rsidRPr="005631F4" w:rsidRDefault="009F55F0" w:rsidP="009F55F0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:rsidR="009F55F0" w:rsidRPr="005631F4" w:rsidRDefault="005631F4" w:rsidP="009F55F0">
      <w:pPr>
        <w:rPr>
          <w:rFonts w:ascii="Arial" w:hAnsi="Arial" w:cs="Arial"/>
          <w:b/>
        </w:rPr>
      </w:pPr>
      <w:r w:rsidRPr="005631F4">
        <w:rPr>
          <w:rFonts w:ascii="Arial" w:hAnsi="Arial" w:cs="Arial"/>
          <w:b/>
        </w:rPr>
        <w:t>Are</w:t>
      </w:r>
      <w:r w:rsidR="009F55F0" w:rsidRPr="005631F4">
        <w:rPr>
          <w:rFonts w:ascii="Arial" w:hAnsi="Arial" w:cs="Arial"/>
          <w:b/>
        </w:rPr>
        <w:t xml:space="preserve"> there any action</w:t>
      </w:r>
      <w:r w:rsidRPr="005631F4">
        <w:rPr>
          <w:rFonts w:ascii="Arial" w:hAnsi="Arial" w:cs="Arial"/>
          <w:b/>
        </w:rPr>
        <w:t>s</w:t>
      </w:r>
      <w:r w:rsidR="009F55F0" w:rsidRPr="005631F4">
        <w:rPr>
          <w:rFonts w:ascii="Arial" w:hAnsi="Arial" w:cs="Arial"/>
          <w:b/>
        </w:rPr>
        <w:t xml:space="preserve"> to be taken as a result of this meeting? Who by?</w:t>
      </w:r>
    </w:p>
    <w:p w:rsidR="009F55F0" w:rsidRPr="005631F4" w:rsidRDefault="009F55F0" w:rsidP="009F55F0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:rsidR="009F55F0" w:rsidRPr="005631F4" w:rsidRDefault="009F55F0" w:rsidP="009F55F0">
      <w:pPr>
        <w:rPr>
          <w:rFonts w:ascii="Arial" w:hAnsi="Arial" w:cs="Arial"/>
          <w:b/>
        </w:rPr>
      </w:pPr>
      <w:r w:rsidRPr="005631F4">
        <w:rPr>
          <w:rFonts w:ascii="Arial" w:hAnsi="Arial" w:cs="Arial"/>
          <w:b/>
        </w:rPr>
        <w:t>Did you or another PPN representative make any contributions to this meeting?</w:t>
      </w:r>
    </w:p>
    <w:p w:rsidR="009F55F0" w:rsidRPr="005631F4" w:rsidRDefault="009F55F0" w:rsidP="009F55F0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:rsidR="009F55F0" w:rsidRPr="005631F4" w:rsidRDefault="009F55F0" w:rsidP="009F55F0">
      <w:pPr>
        <w:rPr>
          <w:rFonts w:ascii="Arial" w:hAnsi="Arial" w:cs="Arial"/>
          <w:b/>
        </w:rPr>
      </w:pPr>
      <w:r w:rsidRPr="005631F4">
        <w:rPr>
          <w:rFonts w:ascii="Arial" w:hAnsi="Arial" w:cs="Arial"/>
          <w:b/>
        </w:rPr>
        <w:t>Do you require feedback from the wider PPN Network / Linkage Group on any issues raised? (specify issue)</w:t>
      </w:r>
    </w:p>
    <w:p w:rsidR="009F55F0" w:rsidRPr="005631F4" w:rsidRDefault="009F55F0" w:rsidP="009F55F0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:rsidR="009F55F0" w:rsidRPr="005631F4" w:rsidRDefault="009F55F0" w:rsidP="009F55F0">
      <w:pPr>
        <w:rPr>
          <w:rFonts w:ascii="Arial" w:hAnsi="Arial" w:cs="Arial"/>
          <w:b/>
        </w:rPr>
      </w:pPr>
      <w:r w:rsidRPr="005631F4">
        <w:rPr>
          <w:rFonts w:ascii="Arial" w:hAnsi="Arial" w:cs="Arial"/>
          <w:b/>
        </w:rPr>
        <w:t>Are there any issues / difficulties for you as a representative of the PPN arising from this meeting?</w:t>
      </w:r>
    </w:p>
    <w:p w:rsidR="009F55F0" w:rsidRPr="005631F4" w:rsidRDefault="009F55F0" w:rsidP="009F55F0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:rsidR="009F55F0" w:rsidRPr="005631F4" w:rsidRDefault="009F55F0" w:rsidP="009F55F0">
      <w:pPr>
        <w:rPr>
          <w:rFonts w:ascii="Arial" w:hAnsi="Arial" w:cs="Arial"/>
          <w:b/>
        </w:rPr>
      </w:pPr>
      <w:r w:rsidRPr="005631F4">
        <w:rPr>
          <w:rFonts w:ascii="Arial" w:hAnsi="Arial" w:cs="Arial"/>
          <w:b/>
        </w:rPr>
        <w:t>Any other comments?</w:t>
      </w:r>
    </w:p>
    <w:p w:rsidR="009F55F0" w:rsidRPr="005631F4" w:rsidRDefault="009F55F0" w:rsidP="009F55F0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:rsidR="009F55F0" w:rsidRPr="005631F4" w:rsidRDefault="009F55F0" w:rsidP="009F55F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55F0" w:rsidRPr="005631F4" w:rsidTr="009F55F0">
        <w:trPr>
          <w:trHeight w:val="567"/>
        </w:trPr>
        <w:tc>
          <w:tcPr>
            <w:tcW w:w="9016" w:type="dxa"/>
            <w:vAlign w:val="center"/>
          </w:tcPr>
          <w:p w:rsidR="009F55F0" w:rsidRPr="005631F4" w:rsidRDefault="009F55F0" w:rsidP="009F55F0">
            <w:pPr>
              <w:rPr>
                <w:rFonts w:ascii="Arial" w:hAnsi="Arial" w:cs="Arial"/>
              </w:rPr>
            </w:pPr>
            <w:r w:rsidRPr="005631F4">
              <w:rPr>
                <w:rFonts w:ascii="Arial" w:hAnsi="Arial" w:cs="Arial"/>
                <w:b/>
              </w:rPr>
              <w:t>Date of next meeting:</w:t>
            </w:r>
          </w:p>
        </w:tc>
      </w:tr>
    </w:tbl>
    <w:p w:rsidR="009F55F0" w:rsidRPr="005631F4" w:rsidRDefault="009F55F0" w:rsidP="009F55F0">
      <w:pPr>
        <w:rPr>
          <w:rFonts w:ascii="Arial" w:hAnsi="Arial" w:cs="Arial"/>
        </w:rPr>
      </w:pPr>
    </w:p>
    <w:sectPr w:rsidR="009F55F0" w:rsidRPr="0056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39E8"/>
    <w:multiLevelType w:val="hybridMultilevel"/>
    <w:tmpl w:val="2D7431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4E"/>
    <w:rsid w:val="0028344E"/>
    <w:rsid w:val="002E69E8"/>
    <w:rsid w:val="005631F4"/>
    <w:rsid w:val="005D64FF"/>
    <w:rsid w:val="009F55F0"/>
    <w:rsid w:val="00D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720DF-2DCB-4CED-B215-7A1D4CFB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F5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F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ilkenny%20PPN\Representative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Representative Report Template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Hennessy</dc:creator>
  <cp:keywords/>
  <dc:description/>
  <cp:lastModifiedBy>Brian Hennessy</cp:lastModifiedBy>
  <cp:revision>1</cp:revision>
  <dcterms:created xsi:type="dcterms:W3CDTF">2025-06-13T13:10:00Z</dcterms:created>
  <dcterms:modified xsi:type="dcterms:W3CDTF">2025-06-13T13:10:00Z</dcterms:modified>
</cp:coreProperties>
</file>